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4FD1D" w14:textId="77777777" w:rsidR="002F1A9A" w:rsidRDefault="00BC0528">
      <w:r>
        <w:t>Response Officer Shift Pattern</w:t>
      </w:r>
    </w:p>
    <w:p w14:paraId="1CBEF2B1" w14:textId="77777777" w:rsidR="002F1A9A" w:rsidRDefault="002F1A9A"/>
    <w:p w14:paraId="647129C5" w14:textId="77777777" w:rsidR="002F1A9A" w:rsidRDefault="00BC0528">
      <w:r>
        <w:rPr>
          <w:noProof/>
        </w:rPr>
        <w:drawing>
          <wp:inline distT="0" distB="0" distL="0" distR="0" wp14:anchorId="645C509E" wp14:editId="448DA65F">
            <wp:extent cx="5731514" cy="2201546"/>
            <wp:effectExtent l="0" t="0" r="2536" b="8254"/>
            <wp:docPr id="1237601271" name="Picture 1" descr="A screenshot of a compu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2201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2F1A9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8FC67" w14:textId="77777777" w:rsidR="00BC0528" w:rsidRDefault="00BC0528">
      <w:pPr>
        <w:spacing w:after="0" w:line="240" w:lineRule="auto"/>
      </w:pPr>
      <w:r>
        <w:separator/>
      </w:r>
    </w:p>
  </w:endnote>
  <w:endnote w:type="continuationSeparator" w:id="0">
    <w:p w14:paraId="3334ACF3" w14:textId="77777777" w:rsidR="00BC0528" w:rsidRDefault="00BC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AE2AF" w14:textId="77777777" w:rsidR="00BC0528" w:rsidRDefault="00BC05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D0430A" w14:textId="77777777" w:rsidR="00BC0528" w:rsidRDefault="00BC0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1A9A"/>
    <w:rsid w:val="002F1A9A"/>
    <w:rsid w:val="00B92CF7"/>
    <w:rsid w:val="00B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7516"/>
  <w15:docId w15:val="{D0A130EE-7B27-41CA-A049-A6940E59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>Durham Constabulary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Allen</dc:creator>
  <dc:description/>
  <cp:lastModifiedBy>Kyle Wardle</cp:lastModifiedBy>
  <cp:revision>2</cp:revision>
  <dcterms:created xsi:type="dcterms:W3CDTF">2024-10-25T11:05:00Z</dcterms:created>
  <dcterms:modified xsi:type="dcterms:W3CDTF">2024-10-25T11:05:00Z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2024-09-12T11:30:00Z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43b50d79-2f01-415f-a0bf-405b07d420a7</vt:lpwstr>
  </property>
  <property fmtid="{D5CDD505-2E9C-101B-9397-08002B2CF9AE}" pid="8" name="MSIP_Label_8eaa0aa9-7845-4268-8f65-90cf4ea80712_ContentBits">
    <vt:lpwstr>0</vt:lpwstr>
  </property>
</Properties>
</file>